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“三会一课”制度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“三会”指定期召开支部党员大会、党支部委员会和党小组会，“一课”指按时上好党课。“三会一课”是党组织生活的基本形式，是加强党员日常教育管理监督的主要途径。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执行“三会一课”制度，对于健全党的组织生活，从严教育管理党员，提高党员素质，增强基层党组织的凝聚力战斗力，具有重要作用。支部党员大会是党支部全体党员参加的会议，是党支部的最高领导机关。党员大会一般每季度召开一次。一般要有本支部半数以上党员参加方为有效。支部委员会一般每月召开一次，根据需要也可随时召开。党小组会是党小组活动的主要形式之一，也是党员组织生活的一个重要组成部分。党小组会一般每月召开一次。党课是党组织以授课形式定期对党员进行教育的一种方法。党员至少每半年上一次党课；坚持党员领导干部讲党课制度，各级党委（党组）书记每年至少为基层党员讲一次党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会一课”要以学习党章党规，学习习近平总书记系列重要讲话为主要内容，突出政治学习和教育，突出党性锻炼；要针对党员思想工作实际，确定“三会一课”的主题和具体方式，做到形式多样、氛围庄重，坚决防止表面化、形式化、娱乐化、庸俗化。党支部要制定年度“三会一课”计划并上报党组织备案，如实记录“三会一课”开展情况，对没有正当理由长期不参加“三会一课”的党员，要进行批评教育，促其改正。上级党组织要对党支部执行“三会一课”情况进行指导检查，对不经常、不认真、不严肃的，要批评指正；情况严重的，要采取整顿等措施，进行组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62C39"/>
    <w:rsid w:val="6D535020"/>
    <w:rsid w:val="7EA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2018-08-30T01:19:00Z</dcterms:created>
  <dc:creator>Administrator</dc:creator>
  <cp:lastModifiedBy>Administrator</cp:lastModifiedBy>
  <dcterms:modified xsi:type="dcterms:W3CDTF">2018-08-30T01:23:15Z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